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08E8C613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650389BD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1588"/>
        <w:gridCol w:w="1589"/>
      </w:tblGrid>
      <w:tr w:rsidRPr="00D20616" w:rsidR="007B349F" w:rsidTr="00FC0463" w14:paraId="384510A0" w14:textId="77777777">
        <w:trPr>
          <w:trHeight w:val="535"/>
        </w:trPr>
        <w:tc>
          <w:tcPr>
            <w:tcW w:w="7072" w:type="dxa"/>
            <w:vAlign w:val="center"/>
          </w:tcPr>
          <w:p w:rsidRPr="00D20616" w:rsidR="007B349F" w:rsidP="00AC663B" w:rsidRDefault="007B349F" w14:paraId="53C7F266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88" w:type="dxa"/>
            <w:vAlign w:val="center"/>
          </w:tcPr>
          <w:p w:rsidRPr="00D20616" w:rsidR="007B349F" w:rsidP="00AC663B" w:rsidRDefault="007B349F" w14:paraId="38AB0B9F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89" w:type="dxa"/>
            <w:vAlign w:val="center"/>
          </w:tcPr>
          <w:p w:rsidRPr="00D20616" w:rsidR="007B349F" w:rsidP="00AC663B" w:rsidRDefault="007B349F" w14:paraId="14E9A11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61D4B58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3B1C72" w14:paraId="1AF0A159" w14:textId="77777777">
        <w:trPr>
          <w:trHeight w:val="10881"/>
        </w:trPr>
        <w:tc>
          <w:tcPr>
            <w:tcW w:w="7072" w:type="dxa"/>
          </w:tcPr>
          <w:p w:rsidRPr="00D20616" w:rsidR="007B349F" w:rsidP="00AC663B" w:rsidRDefault="00263735" w14:paraId="4C9BAB62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97A0AF6" wp14:anchorId="4094046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92710</wp:posOffset>
                      </wp:positionV>
                      <wp:extent cx="2962275" cy="1057275"/>
                      <wp:effectExtent l="0" t="0" r="28575" b="28575"/>
                      <wp:wrapThrough wrapText="bothSides">
                        <wp:wrapPolygon edited="0">
                          <wp:start x="2500" y="0"/>
                          <wp:lineTo x="1528" y="1168"/>
                          <wp:lineTo x="0" y="5059"/>
                          <wp:lineTo x="0" y="14789"/>
                          <wp:lineTo x="695" y="18681"/>
                          <wp:lineTo x="2084" y="21795"/>
                          <wp:lineTo x="2361" y="21795"/>
                          <wp:lineTo x="19308" y="21795"/>
                          <wp:lineTo x="19586" y="21795"/>
                          <wp:lineTo x="20975" y="18681"/>
                          <wp:lineTo x="21669" y="14789"/>
                          <wp:lineTo x="21669" y="5449"/>
                          <wp:lineTo x="20003" y="778"/>
                          <wp:lineTo x="19308" y="0"/>
                          <wp:lineTo x="2500" y="0"/>
                        </wp:wrapPolygon>
                      </wp:wrapThrough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05727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263735" w:rsidP="00263735" w:rsidRDefault="00263735" w14:paraId="1F2AD1ED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Başkanlığımız tarafından İlgili mevzuat hükümlerine bağlı kalınarak, mevzuat hazırlama kriterlerine göre yönetmelik / yönerge / usul ve esas taslağı Eğitim Komisyonu'na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40940469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41.55pt;margin-top:7.3pt;width:233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0d0d0d [3069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">
                      <v:textbox>
                        <w:txbxContent>
                          <w:p w:rsidRPr="00B85007" w:rsidR="00263735" w:rsidP="00263735" w:rsidRDefault="00263735" w14:paraId="1F2AD1ED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Başkanlığımız tarafından İlgili mevzuat hükümlerine bağlı kalınarak, mevzuat hazırlama kriterlerine göre yönetmelik / yönerge / usul ve esas taslağı Eğitim Komisyonu'na bildirilir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Pr="00D20616" w:rsidR="007B349F" w:rsidP="00AC663B" w:rsidRDefault="007B349F" w14:paraId="0B0A9F9A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19997FC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C686B7F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8E1CBC" w14:paraId="7CF0D5E1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89CD050" wp14:anchorId="2A03388A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13335</wp:posOffset>
                      </wp:positionV>
                      <wp:extent cx="28575" cy="3352800"/>
                      <wp:effectExtent l="38100" t="76200" r="581025" b="19050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3352800"/>
                              </a:xfrm>
                              <a:prstGeom prst="bentConnector3">
                                <a:avLst>
                                  <a:gd name="adj1" fmla="val -1949998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2CD47BE6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8" style="position:absolute;margin-left:274.8pt;margin-top:1.05pt;width:2.25pt;height:264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.5pt" type="#_x0000_t34" adj="-42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">
                      <v:stroke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3E4A048F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389DCA7A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263735" w14:paraId="186D6CB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AA5C93B" wp14:anchorId="12F06029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127635</wp:posOffset>
                      </wp:positionV>
                      <wp:extent cx="0" cy="20002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C217971">
                      <v:path fillok="f" arrowok="t" o:connecttype="none"/>
                      <o:lock v:ext="edit" shapetype="t"/>
                    </v:shapetype>
                    <v:shape id="Düz Ok Bağlayıcısı 3" style="position:absolute;margin-left:158.55pt;margin-top:10.05pt;width:0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ttAEAAL4DAAAOAAAAZHJzL2Uyb0RvYy54bWysU9uO0zAQfUfiHyy/06SVQC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38F0330C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263735" w14:paraId="71E31E49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0D483DE" wp14:anchorId="3525A916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35560</wp:posOffset>
                      </wp:positionV>
                      <wp:extent cx="2219325" cy="590550"/>
                      <wp:effectExtent l="0" t="0" r="28575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905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263735" w:rsidP="00263735" w:rsidRDefault="00263735" w14:paraId="2AA18BB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Hazırlanan yönetmelik / yönerge / usul ve esas taslağı Eğitim Komisyonu'na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525A916">
                      <v:stroke joinstyle="miter"/>
                      <v:path gradientshapeok="t" o:connecttype="rect"/>
                    </v:shapetype>
                    <v:shape id="Akış Çizelgesi: İşlem 2" style="position:absolute;margin-left:71.55pt;margin-top:2.8pt;width:174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">
                      <v:textbox>
                        <w:txbxContent>
                          <w:p w:rsidRPr="00B85007" w:rsidR="00263735" w:rsidP="00263735" w:rsidRDefault="00263735" w14:paraId="2AA18BB6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Hazırlanan yönetmelik / yönerge / usul ve esas taslağı Eğitim Komisyonu'na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58B5749" wp14:anchorId="73D38B1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3CB0016B"/>
                  </w:pict>
                </mc:Fallback>
              </mc:AlternateContent>
            </w:r>
          </w:p>
          <w:p w:rsidRPr="00D20616" w:rsidR="007B349F" w:rsidP="00AC663B" w:rsidRDefault="007B349F" w14:paraId="310DC8F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8E260BF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1FA67D1E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1A572C" w14:paraId="511AB9F2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821C85D" wp14:anchorId="1DA04272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41910</wp:posOffset>
                      </wp:positionV>
                      <wp:extent cx="0" cy="13335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5" style="position:absolute;margin-left:158.55pt;margin-top:3.3pt;width:0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" w14:anchorId="6B8CB176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1A572C" w14:paraId="095C4EC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36917E9" wp14:anchorId="33104D0F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29211</wp:posOffset>
                      </wp:positionV>
                      <wp:extent cx="2219325" cy="895350"/>
                      <wp:effectExtent l="0" t="0" r="28575" b="19050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8953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1A572C" w:rsidP="001A572C" w:rsidRDefault="001A572C" w14:paraId="5AA69EC9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Eğim Komisyonunca yönetmelik / yönerge / usul ve esas taslağı incelenir ve Öğrenci İşleri Daire Başkanlığı</w:t>
                                  </w:r>
                                </w:p>
                                <w:p w:rsidRPr="00B85007" w:rsidR="001A572C" w:rsidP="001A572C" w:rsidRDefault="001A572C" w14:paraId="45265CE9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Mevzuat Komisyonu'na</w:t>
                                  </w:r>
                                </w:p>
                                <w:p w:rsidRPr="00B85007" w:rsidR="001A572C" w:rsidP="001A572C" w:rsidRDefault="001A572C" w14:paraId="6BC732F4" w14:textId="77777777">
                                  <w:pPr>
                                    <w:jc w:val="center"/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style="position:absolute;left:0;text-align:left;margin-left:71.55pt;margin-top:2.3pt;width:174.75pt;height:7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" w14:anchorId="33104D0F">
                      <v:textbox>
                        <w:txbxContent>
                          <w:p w:rsidRPr="00B85007" w:rsidR="001A572C" w:rsidP="001A572C" w:rsidRDefault="001A572C" w14:paraId="5AA69EC9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Eğim Komisyonunca yönetmelik / yönerge / usul ve esas taslağı incelenir ve Öğrenci İşleri Daire Başkanlığı</w:t>
                            </w:r>
                          </w:p>
                          <w:p w:rsidRPr="00B85007" w:rsidR="001A572C" w:rsidP="001A572C" w:rsidRDefault="001A572C" w14:paraId="45265CE9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Mevzuat Komisyonu'na</w:t>
                            </w:r>
                          </w:p>
                          <w:p w:rsidRPr="00B85007" w:rsidR="001A572C" w:rsidP="001A572C" w:rsidRDefault="001A572C" w14:paraId="6BC732F4" w14:textId="77777777">
                            <w:pPr>
                              <w:jc w:val="center"/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35472EA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6D51735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7E806A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B52EEB5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179C73A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9267F5" w14:paraId="680D24E8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BAB90C7" wp14:anchorId="41C708DB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48260</wp:posOffset>
                      </wp:positionV>
                      <wp:extent cx="0" cy="20955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style="position:absolute;margin-left:158.55pt;margin-top:3.8pt;width:0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" w14:anchorId="0A4FBC6A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9267F5" w14:paraId="5B4DB950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ED71BCA" wp14:anchorId="4FDDE64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111760</wp:posOffset>
                      </wp:positionV>
                      <wp:extent cx="3009900" cy="1533525"/>
                      <wp:effectExtent l="19050" t="19050" r="19050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3352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9267F5" w:rsidP="009267F5" w:rsidRDefault="009267F5" w14:paraId="539CD0B3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Yönetmelik / yönerge /</w:t>
                                  </w:r>
                                </w:p>
                                <w:p w:rsidRPr="00B85007" w:rsidR="009267F5" w:rsidP="009267F5" w:rsidRDefault="009267F5" w14:paraId="41FF449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usul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ve esas taslağı</w:t>
                                  </w:r>
                                  <w:r w:rsidRPr="00B85007" w:rsidR="00FC0463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Mevzuat Komisyonu'nda</w:t>
                                  </w:r>
                                </w:p>
                                <w:p w:rsidRPr="00B85007" w:rsidR="009267F5" w:rsidP="009267F5" w:rsidRDefault="009267F5" w14:paraId="78F6F4FF" w14:textId="77777777">
                                  <w:pPr>
                                    <w:jc w:val="center"/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görüldü mü?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FDDE641">
                      <v:stroke joinstyle="miter"/>
                      <v:path textboxrect="5400,5400,16200,16200" gradientshapeok="t" o:connecttype="rect"/>
                    </v:shapetype>
                    <v:shape id="Akış Çizelgesi: Karar 6" style="position:absolute;margin-left:40.05pt;margin-top:8.8pt;width:237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0d0d0d [306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">
                      <v:textbox>
                        <w:txbxContent>
                          <w:p w:rsidRPr="00B85007" w:rsidR="009267F5" w:rsidP="009267F5" w:rsidRDefault="009267F5" w14:paraId="539CD0B3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Yönetmelik / yönerge /</w:t>
                            </w:r>
                          </w:p>
                          <w:p w:rsidRPr="00B85007" w:rsidR="009267F5" w:rsidP="009267F5" w:rsidRDefault="009267F5" w14:paraId="41FF4496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usul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ve esas taslağı</w:t>
                            </w:r>
                            <w:r w:rsidRPr="00B85007" w:rsidR="00FC0463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Mevzuat Komisyonu'nda</w:t>
                            </w:r>
                          </w:p>
                          <w:p w:rsidRPr="00B85007" w:rsidR="009267F5" w:rsidP="009267F5" w:rsidRDefault="009267F5" w14:paraId="78F6F4FF" w14:textId="77777777">
                            <w:pPr>
                              <w:jc w:val="center"/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görüldü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7B349F" w14:paraId="4FCB1485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CDEFFB8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20501AC" w14:textId="6653AD47">
            <w:pPr>
              <w:rPr>
                <w:sz w:val="20"/>
                <w:szCs w:val="20"/>
              </w:rPr>
            </w:pPr>
          </w:p>
          <w:p w:rsidRPr="00D20616" w:rsidR="007B349F" w:rsidP="00AC663B" w:rsidRDefault="00B85007" w14:paraId="251DF66F" w14:textId="332B646B">
            <w:pPr>
              <w:rPr>
                <w:sz w:val="20"/>
                <w:szCs w:val="20"/>
              </w:rPr>
            </w:pPr>
            <w:r w:rsidRPr="008E1CB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editId="3FE7E9AF" wp14:anchorId="6D51D57E">
                      <wp:simplePos x="0" y="0"/>
                      <wp:positionH relativeFrom="column">
                        <wp:posOffset>3488386</wp:posOffset>
                      </wp:positionH>
                      <wp:positionV relativeFrom="paragraph">
                        <wp:posOffset>23627</wp:posOffset>
                      </wp:positionV>
                      <wp:extent cx="553720" cy="1404620"/>
                      <wp:effectExtent l="0" t="0" r="17780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5007" w:rsidR="008E1CBC" w:rsidRDefault="008E1CBC" w14:paraId="6E6520D2" w14:textId="777777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8500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D51D57E">
                      <v:stroke joinstyle="miter"/>
                      <v:path gradientshapeok="t" o:connecttype="rect"/>
                    </v:shapetype>
                    <v:shape id="Metin Kutusu 2" style="position:absolute;margin-left:274.7pt;margin-top:1.85pt;width:43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16EAIAACY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">
                      <v:textbox style="mso-fit-shape-to-text:t">
                        <w:txbxContent>
                          <w:p w:rsidRPr="00B85007" w:rsidR="008E1CBC" w:rsidRDefault="008E1CBC" w14:paraId="6E6520D2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500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D20616" w:rsidR="007B349F" w:rsidP="00AC663B" w:rsidRDefault="00FC0463" w14:paraId="0983B6BA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F7F07E0" wp14:anchorId="5ACB2CB5">
                      <wp:simplePos x="0" y="0"/>
                      <wp:positionH relativeFrom="column">
                        <wp:posOffset>4047442</wp:posOffset>
                      </wp:positionH>
                      <wp:positionV relativeFrom="paragraph">
                        <wp:posOffset>151154</wp:posOffset>
                      </wp:positionV>
                      <wp:extent cx="45719" cy="3213339"/>
                      <wp:effectExtent l="76200" t="38100" r="50165" b="2540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2133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üz Ok Bağlayıcısı 20" style="position:absolute;margin-left:318.7pt;margin-top:11.9pt;width:3.6pt;height:253pt;flip:x 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" w14:anchorId="246F39DE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1D05AC1A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DA8339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8CF1E83" w14:textId="77777777">
            <w:pPr>
              <w:rPr>
                <w:sz w:val="20"/>
                <w:szCs w:val="20"/>
              </w:rPr>
            </w:pPr>
          </w:p>
          <w:p w:rsidR="007B349F" w:rsidP="00AC663B" w:rsidRDefault="00FC0463" w14:paraId="7CD26386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B59868A" wp14:anchorId="075DFA57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331470</wp:posOffset>
                      </wp:positionV>
                      <wp:extent cx="0" cy="352425"/>
                      <wp:effectExtent l="76200" t="0" r="7620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1" style="position:absolute;margin-left:158.55pt;margin-top:26.1pt;width:0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" w14:anchorId="74063411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C183DD4" wp14:anchorId="748B390A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683895</wp:posOffset>
                      </wp:positionV>
                      <wp:extent cx="2219325" cy="723900"/>
                      <wp:effectExtent l="0" t="0" r="2857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72390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FC0463" w:rsidP="00B85007" w:rsidRDefault="00FC0463" w14:paraId="2A1271A0" w14:textId="46C7F53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Mevzuat Komisyonu'nun</w:t>
                                  </w:r>
                                  <w:r w:rsid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onayından geçen yönetmelik /</w:t>
                                  </w:r>
                                  <w:r w:rsid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yönerge / usul ve esas taslağı</w:t>
                                  </w:r>
                                  <w:r w:rsid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Senato gündemine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style="position:absolute;margin-left:71.55pt;margin-top:53.85pt;width:174.75pt;height:5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" w14:anchorId="748B390A">
                      <v:textbox>
                        <w:txbxContent>
                          <w:p w:rsidRPr="00B85007" w:rsidR="00FC0463" w:rsidP="00B85007" w:rsidRDefault="00FC0463" w14:paraId="2A1271A0" w14:textId="46C7F5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Mevzuat Komisyonu'nun</w:t>
                            </w:r>
                            <w:r w:rsid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onayından geçen yönetmelik /</w:t>
                            </w:r>
                            <w:r w:rsid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yönerge / usul ve esas taslağı</w:t>
                            </w:r>
                            <w:r w:rsid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Senato gündemine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sz w:val="20"/>
                <w:szCs w:val="20"/>
              </w:rPr>
              <w:t xml:space="preserve">                             </w:t>
            </w:r>
          </w:p>
          <w:p w:rsidRPr="00FC0463" w:rsidR="00FC0463" w:rsidP="00FC0463" w:rsidRDefault="00FC0463" w14:paraId="2E410703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0665F" w14:paraId="0FB6D755" w14:textId="77777777">
            <w:pPr>
              <w:rPr>
                <w:sz w:val="20"/>
                <w:szCs w:val="20"/>
              </w:rPr>
            </w:pPr>
            <w:r w:rsidRPr="008E1CB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editId="0E8689A7" wp14:anchorId="6908B7F8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59690</wp:posOffset>
                      </wp:positionV>
                      <wp:extent cx="470535" cy="1404620"/>
                      <wp:effectExtent l="0" t="0" r="24765" b="1143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5007" w:rsidR="00FC0463" w:rsidRDefault="00FC0463" w14:paraId="615F5156" w14:textId="77777777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  <w:r w:rsidRPr="00B85007"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167.4pt;margin-top:4.7pt;width:37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" w14:anchorId="6908B7F8">
                      <v:textbox style="mso-fit-shape-to-text:t">
                        <w:txbxContent>
                          <w:p w:rsidRPr="00B85007" w:rsidR="00FC0463" w:rsidRDefault="00FC0463" w14:paraId="615F5156" w14:textId="7777777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85007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FC0463" w:rsidR="00FC0463" w:rsidP="00FC0463" w:rsidRDefault="00FC0463" w14:paraId="746F982A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782D7D9D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0438E1B5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15377F00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0D0FD6DB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33B23759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5702161D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1CACFE5" wp14:anchorId="5A5B7600">
                      <wp:simplePos x="0" y="0"/>
                      <wp:positionH relativeFrom="column">
                        <wp:posOffset>2044329</wp:posOffset>
                      </wp:positionH>
                      <wp:positionV relativeFrom="paragraph">
                        <wp:posOffset>95885</wp:posOffset>
                      </wp:positionV>
                      <wp:extent cx="0" cy="1371600"/>
                      <wp:effectExtent l="0" t="0" r="38100" b="1905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Düz Bağlayıcı 15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60.95pt,7.55pt" to="160.95pt,115.55pt" w14:anchorId="561BD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</w:p>
          <w:p w:rsidRPr="00FC0463" w:rsidR="00FC0463" w:rsidP="00FC0463" w:rsidRDefault="00FC0463" w14:paraId="06174D00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46F1B325" w14:textId="77777777">
            <w:pPr>
              <w:rPr>
                <w:sz w:val="20"/>
                <w:szCs w:val="20"/>
              </w:rPr>
            </w:pPr>
          </w:p>
          <w:p w:rsidRPr="00FC0463" w:rsidR="00FC0463" w:rsidP="00FC0463" w:rsidRDefault="00FC0463" w14:paraId="41726A7B" w14:textId="77777777">
            <w:pPr>
              <w:rPr>
                <w:sz w:val="20"/>
                <w:szCs w:val="20"/>
              </w:rPr>
            </w:pPr>
          </w:p>
          <w:p w:rsidR="00FC0463" w:rsidP="00FC0463" w:rsidRDefault="00FC0463" w14:paraId="5D6BDAEE" w14:textId="77777777">
            <w:pPr>
              <w:rPr>
                <w:sz w:val="20"/>
                <w:szCs w:val="20"/>
              </w:rPr>
            </w:pPr>
          </w:p>
          <w:p w:rsidR="00FC0463" w:rsidP="00FC0463" w:rsidRDefault="00FC0463" w14:paraId="0DBACC08" w14:textId="77777777">
            <w:pPr>
              <w:rPr>
                <w:sz w:val="20"/>
                <w:szCs w:val="20"/>
              </w:rPr>
            </w:pPr>
          </w:p>
          <w:p w:rsidR="00FC0463" w:rsidP="00FC0463" w:rsidRDefault="00FC0463" w14:paraId="52321424" w14:textId="77777777">
            <w:pPr>
              <w:jc w:val="right"/>
              <w:rPr>
                <w:sz w:val="20"/>
                <w:szCs w:val="20"/>
              </w:rPr>
            </w:pPr>
          </w:p>
          <w:p w:rsidR="00FC0463" w:rsidP="00FC0463" w:rsidRDefault="00FC0463" w14:paraId="663B7C9F" w14:textId="77777777">
            <w:pPr>
              <w:jc w:val="right"/>
              <w:rPr>
                <w:sz w:val="20"/>
                <w:szCs w:val="20"/>
              </w:rPr>
            </w:pPr>
          </w:p>
          <w:p w:rsidR="00FC0463" w:rsidP="00FC0463" w:rsidRDefault="00FC0463" w14:paraId="1328CDE9" w14:textId="77777777">
            <w:pPr>
              <w:jc w:val="right"/>
              <w:rPr>
                <w:sz w:val="20"/>
                <w:szCs w:val="20"/>
              </w:rPr>
            </w:pPr>
          </w:p>
          <w:p w:rsidR="00FC0463" w:rsidP="00FC0463" w:rsidRDefault="00FC0463" w14:paraId="1F701792" w14:textId="77777777">
            <w:pPr>
              <w:jc w:val="right"/>
              <w:rPr>
                <w:sz w:val="20"/>
                <w:szCs w:val="20"/>
              </w:rPr>
            </w:pPr>
          </w:p>
          <w:p w:rsidRPr="0015071A" w:rsidR="00FC0463" w:rsidP="0015071A" w:rsidRDefault="00B85007" w14:paraId="2A451129" w14:textId="14086569">
            <w:r w:rsidRPr="0015071A"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editId="091012D5" wp14:anchorId="76D6EC85">
                      <wp:simplePos x="0" y="0"/>
                      <wp:positionH relativeFrom="column">
                        <wp:posOffset>1505405</wp:posOffset>
                      </wp:positionH>
                      <wp:positionV relativeFrom="paragraph">
                        <wp:posOffset>1638765</wp:posOffset>
                      </wp:positionV>
                      <wp:extent cx="497840" cy="1404620"/>
                      <wp:effectExtent l="0" t="0" r="16510" b="11430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5007" w:rsidR="0015071A" w:rsidRDefault="0015071A" w14:paraId="749BB304" w14:textId="77777777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  <w:r w:rsidRPr="00B85007"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118.55pt;margin-top:129.05pt;width:39.2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" w14:anchorId="76D6EC85">
                      <v:textbox style="mso-fit-shape-to-text:t">
                        <w:txbxContent>
                          <w:p w:rsidRPr="00B85007" w:rsidR="0015071A" w:rsidRDefault="0015071A" w14:paraId="749BB304" w14:textId="7777777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85007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1CB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editId="4E8274E6" wp14:anchorId="7BA872E3">
                      <wp:simplePos x="0" y="0"/>
                      <wp:positionH relativeFrom="column">
                        <wp:posOffset>1616682</wp:posOffset>
                      </wp:positionH>
                      <wp:positionV relativeFrom="paragraph">
                        <wp:posOffset>3446979</wp:posOffset>
                      </wp:positionV>
                      <wp:extent cx="517525" cy="1404620"/>
                      <wp:effectExtent l="0" t="0" r="15875" b="11430"/>
                      <wp:wrapSquare wrapText="bothSides"/>
                      <wp:docPr id="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5007" w:rsidR="0015071A" w:rsidRDefault="0015071A" w14:paraId="095429E3" w14:textId="77777777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  <w:r w:rsidRPr="00B85007">
                                    <w:rPr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127.3pt;margin-top:271.4pt;width:40.75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" w14:anchorId="7BA872E3">
                      <v:textbox style="mso-fit-shape-to-text:t">
                        <w:txbxContent>
                          <w:p w:rsidRPr="00B85007" w:rsidR="0015071A" w:rsidRDefault="0015071A" w14:paraId="095429E3" w14:textId="77777777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85007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5071A" w:rsidR="00F066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editId="6EE6B9AF" wp14:anchorId="5C963B43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2846752</wp:posOffset>
                      </wp:positionV>
                      <wp:extent cx="579120" cy="1404620"/>
                      <wp:effectExtent l="0" t="0" r="11430" b="11430"/>
                      <wp:wrapSquare wrapText="bothSides"/>
                      <wp:docPr id="3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5007" w:rsidR="0015071A" w:rsidRDefault="0015071A" w14:paraId="0834ECA1" w14:textId="777777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8500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227.6pt;margin-top:224.15pt;width:45.6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" w14:anchorId="5C963B43">
                      <v:textbox style="mso-fit-shape-to-text:t">
                        <w:txbxContent>
                          <w:p w:rsidRPr="00B85007" w:rsidR="0015071A" w:rsidRDefault="0015071A" w14:paraId="0834ECA1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500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6ED53BF6" wp14:anchorId="689D1FAE">
                      <wp:simplePos x="0" y="0"/>
                      <wp:positionH relativeFrom="column">
                        <wp:posOffset>2135074</wp:posOffset>
                      </wp:positionH>
                      <wp:positionV relativeFrom="paragraph">
                        <wp:posOffset>5741670</wp:posOffset>
                      </wp:positionV>
                      <wp:extent cx="0" cy="198851"/>
                      <wp:effectExtent l="76200" t="0" r="57150" b="4889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8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1" style="position:absolute;margin-left:168.1pt;margin-top:452.1pt;width:0;height:1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" w14:anchorId="2E435016">
                      <v:stroke joinstyle="miter" endarrow="block"/>
                    </v:shape>
                  </w:pict>
                </mc:Fallback>
              </mc:AlternateContent>
            </w:r>
            <w:r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581FA4C5" wp14:anchorId="056A3FD6">
                      <wp:simplePos x="0" y="0"/>
                      <wp:positionH relativeFrom="column">
                        <wp:posOffset>675891</wp:posOffset>
                      </wp:positionH>
                      <wp:positionV relativeFrom="paragraph">
                        <wp:posOffset>5940317</wp:posOffset>
                      </wp:positionV>
                      <wp:extent cx="2923995" cy="845424"/>
                      <wp:effectExtent l="0" t="0" r="10160" b="1206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3995" cy="845424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15071A" w:rsidP="0015071A" w:rsidRDefault="0015071A" w14:paraId="00CEAED2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Başkanlığımız tarafından Resmî Gazete’ de yayımlanan yönetmelik web sayfasında ilan edilir ve akademik birimlere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40" style="position:absolute;margin-left:53.2pt;margin-top:467.75pt;width:230.25pt;height:66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6" fillcolor="white [3201]" strokecolor="#0d0d0d [3069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" w14:anchorId="056A3FD6">
                      <v:textbox>
                        <w:txbxContent>
                          <w:p w:rsidRPr="00B85007" w:rsidR="0015071A" w:rsidP="0015071A" w:rsidRDefault="0015071A" w14:paraId="00CEAED2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Başkanlığımız tarafından Resmî Gazete’ de yayımlanan yönetmelik web sayfasında ilan edilir ve akademik birimlere gönderilir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2F01F1E0" wp14:anchorId="510103F7">
                      <wp:simplePos x="0" y="0"/>
                      <wp:positionH relativeFrom="column">
                        <wp:posOffset>2135074</wp:posOffset>
                      </wp:positionH>
                      <wp:positionV relativeFrom="paragraph">
                        <wp:posOffset>4957002</wp:posOffset>
                      </wp:positionV>
                      <wp:extent cx="0" cy="155383"/>
                      <wp:effectExtent l="76200" t="0" r="57150" b="5461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3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9" style="position:absolute;margin-left:168.1pt;margin-top:390.3pt;width:0;height:1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" w14:anchorId="4D6C53FE">
                      <v:stroke joinstyle="miter" endarrow="block"/>
                    </v:shape>
                  </w:pict>
                </mc:Fallback>
              </mc:AlternateContent>
            </w:r>
            <w:r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00F47972" wp14:anchorId="78A8DB5D">
                      <wp:simplePos x="0" y="0"/>
                      <wp:positionH relativeFrom="column">
                        <wp:posOffset>926118</wp:posOffset>
                      </wp:positionH>
                      <wp:positionV relativeFrom="paragraph">
                        <wp:posOffset>5112386</wp:posOffset>
                      </wp:positionV>
                      <wp:extent cx="2430780" cy="629728"/>
                      <wp:effectExtent l="0" t="0" r="26670" b="1841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629728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15071A" w:rsidP="0015071A" w:rsidRDefault="0015071A" w14:paraId="10662FA2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İlgili yönetmelik, Cumhurbaşkanlığı</w:t>
                                  </w:r>
                                </w:p>
                                <w:p w:rsidRPr="00B85007" w:rsidR="0015071A" w:rsidP="0015071A" w:rsidRDefault="0015071A" w14:paraId="3B3E19CE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Hukuk ve Mevzuat Genel Müdürlüğü tarafından </w:t>
                                  </w: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Resmi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Gazete'de yayımlanır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style="position:absolute;margin-left:72.9pt;margin-top:402.55pt;width:191.4pt;height:49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7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" w14:anchorId="78A8DB5D">
                      <v:textbox>
                        <w:txbxContent>
                          <w:p w:rsidRPr="00B85007" w:rsidR="0015071A" w:rsidP="0015071A" w:rsidRDefault="0015071A" w14:paraId="10662FA2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İlgili yönetmelik, Cumhurbaşkanlığı</w:t>
                            </w:r>
                          </w:p>
                          <w:p w:rsidRPr="00B85007" w:rsidR="0015071A" w:rsidP="0015071A" w:rsidRDefault="0015071A" w14:paraId="3B3E19C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Hukuk ve Mevzuat Genel Müdürlüğü tarafından </w:t>
                            </w: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Resmi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Gazete'de yayımlanır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71A"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66F84E7B" wp14:anchorId="3DE3CB3A">
                      <wp:simplePos x="0" y="0"/>
                      <wp:positionH relativeFrom="column">
                        <wp:posOffset>926118</wp:posOffset>
                      </wp:positionH>
                      <wp:positionV relativeFrom="paragraph">
                        <wp:posOffset>4025457</wp:posOffset>
                      </wp:positionV>
                      <wp:extent cx="2430780" cy="931653"/>
                      <wp:effectExtent l="0" t="0" r="26670" b="20955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931653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15071A" w:rsidP="0015071A" w:rsidRDefault="0015071A" w14:paraId="77DBE6A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Senato tarafından onaylanan yönetmelik taslağı Öğrenci İşleri Daire Başkanlığı tarafından </w:t>
                                  </w: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Resmi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Gazete'de yayımlanması için Cumhurbaşkanlığı Hukuk ve Mevzuat Genel Müdürlüğüne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3" style="position:absolute;margin-left:72.9pt;margin-top:316.95pt;width:191.4pt;height:73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8" fillcolor="white [3201]" strokecolor="#0d0d0d [3069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" w14:anchorId="3DE3CB3A">
                      <v:textbox>
                        <w:txbxContent>
                          <w:p w:rsidRPr="00B85007" w:rsidR="0015071A" w:rsidP="0015071A" w:rsidRDefault="0015071A" w14:paraId="77DBE6A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Senato tarafından onaylanan yönetmelik taslağı Öğrenci İşleri Daire Başkanlığı tarafından </w:t>
                            </w: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Resmi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Gazete'de yayımlanması için Cumhurbaşkanlığı Hukuk ve Mevzuat Genel Müdürlüğüne gönderilir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77ADA15B" wp14:anchorId="5EE7A4E4">
                      <wp:simplePos x="0" y="0"/>
                      <wp:positionH relativeFrom="column">
                        <wp:posOffset>2158257</wp:posOffset>
                      </wp:positionH>
                      <wp:positionV relativeFrom="paragraph">
                        <wp:posOffset>3309189</wp:posOffset>
                      </wp:positionV>
                      <wp:extent cx="0" cy="716268"/>
                      <wp:effectExtent l="76200" t="0" r="57150" b="6540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62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7" style="position:absolute;margin-left:169.95pt;margin-top:260.55pt;width:0;height:56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" w14:anchorId="23437531">
                      <v:stroke joinstyle="miter" endarrow="block"/>
                    </v:shape>
                  </w:pict>
                </mc:Fallback>
              </mc:AlternateContent>
            </w:r>
            <w:r w:rsidRPr="0015071A"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2D54A59B" wp14:anchorId="5B141AC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2592969</wp:posOffset>
                      </wp:positionV>
                      <wp:extent cx="224862" cy="0"/>
                      <wp:effectExtent l="0" t="76200" r="22860" b="952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8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1" style="position:absolute;margin-left:256.95pt;margin-top:204.15pt;width:17.7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" w14:anchorId="156B8509">
                      <v:stroke joinstyle="miter" endarrow="block"/>
                    </v:shape>
                  </w:pict>
                </mc:Fallback>
              </mc:AlternateContent>
            </w:r>
            <w:r w:rsidRPr="0015071A"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7DC929E2" wp14:anchorId="2361E634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1609497</wp:posOffset>
                      </wp:positionV>
                      <wp:extent cx="802256" cy="1940944"/>
                      <wp:effectExtent l="0" t="0" r="17145" b="21590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6" cy="1940944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15071A" w:rsidP="0015071A" w:rsidRDefault="0015071A" w14:paraId="3099443C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Senato tarafından</w:t>
                                  </w:r>
                                </w:p>
                                <w:p w:rsidRPr="00B85007" w:rsidR="0015071A" w:rsidP="0015071A" w:rsidRDefault="0015071A" w14:paraId="02DB87AB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onaylanan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yönerge / usul</w:t>
                                  </w:r>
                                </w:p>
                                <w:p w:rsidRPr="00B85007" w:rsidR="0015071A" w:rsidP="0015071A" w:rsidRDefault="0015071A" w14:paraId="3AF064BE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esas akademik</w:t>
                                  </w:r>
                                </w:p>
                                <w:p w:rsidRPr="00B85007" w:rsidR="0015071A" w:rsidP="0015071A" w:rsidRDefault="0015071A" w14:paraId="33559AA7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birimlere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duyurulur ve web</w:t>
                                  </w:r>
                                </w:p>
                                <w:p w:rsidRPr="00B85007" w:rsidR="0015071A" w:rsidP="0015071A" w:rsidRDefault="0015071A" w14:paraId="761ACA0A" w14:textId="77777777">
                                  <w:pPr>
                                    <w:jc w:val="center"/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sayfasında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ilan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style="position:absolute;margin-left:274.65pt;margin-top:126.75pt;width:63.15pt;height:15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" w14:anchorId="2361E634">
                      <v:textbox>
                        <w:txbxContent>
                          <w:p w:rsidRPr="00B85007" w:rsidR="0015071A" w:rsidP="0015071A" w:rsidRDefault="0015071A" w14:paraId="3099443C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Senato tarafından</w:t>
                            </w:r>
                          </w:p>
                          <w:p w:rsidRPr="00B85007" w:rsidR="0015071A" w:rsidP="0015071A" w:rsidRDefault="0015071A" w14:paraId="02DB87AB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onaylanan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yönerge / usul</w:t>
                            </w:r>
                          </w:p>
                          <w:p w:rsidRPr="00B85007" w:rsidR="0015071A" w:rsidP="0015071A" w:rsidRDefault="0015071A" w14:paraId="3AF064B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esas akademik</w:t>
                            </w:r>
                          </w:p>
                          <w:p w:rsidRPr="00B85007" w:rsidR="0015071A" w:rsidP="0015071A" w:rsidRDefault="0015071A" w14:paraId="33559AA7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duyurulur ve web</w:t>
                            </w:r>
                          </w:p>
                          <w:p w:rsidRPr="00B85007" w:rsidR="0015071A" w:rsidP="0015071A" w:rsidRDefault="0015071A" w14:paraId="761ACA0A" w14:textId="77777777">
                            <w:pPr>
                              <w:jc w:val="center"/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sayfasında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ilan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71A"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4F51A199" wp14:anchorId="2958D0DE">
                      <wp:simplePos x="0" y="0"/>
                      <wp:positionH relativeFrom="column">
                        <wp:posOffset>1056269</wp:posOffset>
                      </wp:positionH>
                      <wp:positionV relativeFrom="paragraph">
                        <wp:posOffset>1864995</wp:posOffset>
                      </wp:positionV>
                      <wp:extent cx="2206565" cy="1447440"/>
                      <wp:effectExtent l="19050" t="19050" r="22860" b="38735"/>
                      <wp:wrapNone/>
                      <wp:docPr id="23" name="Akış Çizelgesi: Kar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565" cy="144744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15071A" w:rsidP="0015071A" w:rsidRDefault="0015071A" w14:paraId="4A371160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Senato tarafından onaylanan</w:t>
                                  </w:r>
                                </w:p>
                                <w:p w:rsidRPr="00B85007" w:rsidR="0015071A" w:rsidP="0015071A" w:rsidRDefault="0015071A" w14:paraId="3DA2612C" w14:textId="77777777">
                                  <w:pPr>
                                    <w:jc w:val="center"/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Yönetmelik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3" style="position:absolute;margin-left:83.15pt;margin-top:146.85pt;width:173.75pt;height:11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#0d0d0d [306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" w14:anchorId="2958D0DE">
                      <v:textbox>
                        <w:txbxContent>
                          <w:p w:rsidRPr="00B85007" w:rsidR="0015071A" w:rsidP="0015071A" w:rsidRDefault="0015071A" w14:paraId="4A371160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Senato tarafından onaylanan</w:t>
                            </w:r>
                          </w:p>
                          <w:p w:rsidRPr="00B85007" w:rsidR="0015071A" w:rsidP="0015071A" w:rsidRDefault="0015071A" w14:paraId="3DA2612C" w14:textId="77777777">
                            <w:pPr>
                              <w:jc w:val="center"/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Yönetmelik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71A" w:rsidR="00150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73BCB0D2" wp14:anchorId="09B15954">
                      <wp:simplePos x="0" y="0"/>
                      <wp:positionH relativeFrom="column">
                        <wp:posOffset>2158257</wp:posOffset>
                      </wp:positionH>
                      <wp:positionV relativeFrom="paragraph">
                        <wp:posOffset>1642589</wp:posOffset>
                      </wp:positionV>
                      <wp:extent cx="0" cy="219435"/>
                      <wp:effectExtent l="76200" t="0" r="5715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4" style="position:absolute;margin-left:169.95pt;margin-top:129.35pt;width:0;height:17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" w14:anchorId="73FE2C25">
                      <v:stroke joinstyle="miter" endarrow="block"/>
                    </v:shape>
                  </w:pict>
                </mc:Fallback>
              </mc:AlternateContent>
            </w:r>
            <w:r w:rsidRPr="0015071A" w:rsidR="00FC046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editId="11475A49" wp14:anchorId="28D8692B">
                      <wp:simplePos x="0" y="0"/>
                      <wp:positionH relativeFrom="column">
                        <wp:posOffset>3648255</wp:posOffset>
                      </wp:positionH>
                      <wp:positionV relativeFrom="paragraph">
                        <wp:posOffset>943371</wp:posOffset>
                      </wp:positionV>
                      <wp:extent cx="561975" cy="1404620"/>
                      <wp:effectExtent l="0" t="0" r="28575" b="1143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5007" w:rsidR="00FC0463" w:rsidRDefault="00FC0463" w14:paraId="79938105" w14:textId="777777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8500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style="position:absolute;margin-left:287.25pt;margin-top:74.3pt;width:44.2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" w14:anchorId="28D8692B">
                      <v:textbox style="mso-fit-shape-to-text:t">
                        <w:txbxContent>
                          <w:p w:rsidRPr="00B85007" w:rsidR="00FC0463" w:rsidRDefault="00FC0463" w14:paraId="79938105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500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5071A" w:rsidR="00FC04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99287E2" wp14:anchorId="795F56D1">
                      <wp:simplePos x="0" y="0"/>
                      <wp:positionH relativeFrom="column">
                        <wp:posOffset>2158736</wp:posOffset>
                      </wp:positionH>
                      <wp:positionV relativeFrom="paragraph">
                        <wp:posOffset>13970</wp:posOffset>
                      </wp:positionV>
                      <wp:extent cx="0" cy="113940"/>
                      <wp:effectExtent l="76200" t="0" r="57150" b="5778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6" style="position:absolute;margin-left:170pt;margin-top:1.1pt;width:0;height:8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" w14:anchorId="36BDA19D">
                      <v:stroke joinstyle="miter" endarrow="block"/>
                    </v:shape>
                  </w:pict>
                </mc:Fallback>
              </mc:AlternateContent>
            </w:r>
            <w:r w:rsidRPr="0015071A" w:rsidR="00FC04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29B073AF" wp14:anchorId="6573E1F5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132080</wp:posOffset>
                      </wp:positionV>
                      <wp:extent cx="3086100" cy="1514475"/>
                      <wp:effectExtent l="19050" t="19050" r="19050" b="47625"/>
                      <wp:wrapNone/>
                      <wp:docPr id="13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51447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85007" w:rsidR="00FC0463" w:rsidP="00FC0463" w:rsidRDefault="00FC0463" w14:paraId="11355630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İlgili yönetmelik / yönerge / usul ve esas taslağı Senato tarafından</w:t>
                                  </w:r>
                                </w:p>
                                <w:p w:rsidRPr="00B85007" w:rsidR="00FC0463" w:rsidP="00FC0463" w:rsidRDefault="00FC0463" w14:paraId="46382BD4" w14:textId="77777777">
                                  <w:pPr>
                                    <w:jc w:val="center"/>
                                  </w:pPr>
                                  <w:proofErr w:type="gramStart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onaylandı</w:t>
                                  </w:r>
                                  <w:proofErr w:type="gramEnd"/>
                                  <w:r w:rsidRPr="00B85007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3" style="position:absolute;margin-left:49.05pt;margin-top:10.4pt;width:243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#0d0d0d [306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" w14:anchorId="6573E1F5">
                      <v:textbox>
                        <w:txbxContent>
                          <w:p w:rsidRPr="00B85007" w:rsidR="00FC0463" w:rsidP="00FC0463" w:rsidRDefault="00FC0463" w14:paraId="11355630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İlgili yönetmelik / yönerge / usul ve esas taslağı Senato tarafından</w:t>
                            </w:r>
                          </w:p>
                          <w:p w:rsidRPr="00B85007" w:rsidR="00FC0463" w:rsidP="00FC0463" w:rsidRDefault="00FC0463" w14:paraId="46382BD4" w14:textId="77777777">
                            <w:pPr>
                              <w:jc w:val="center"/>
                            </w:pPr>
                            <w:proofErr w:type="gramStart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onaylandı</w:t>
                            </w:r>
                            <w:proofErr w:type="gramEnd"/>
                            <w:r w:rsidRPr="00B850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  <w:vAlign w:val="center"/>
          </w:tcPr>
          <w:p w:rsidRPr="001E68E5" w:rsidR="003B1C72" w:rsidP="003B1C72" w:rsidRDefault="003B1C72" w14:paraId="36B0128F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lastRenderedPageBreak/>
              <w:t>Öğrenci İşleri Daire Başkanlığı Personeli</w:t>
            </w:r>
          </w:p>
          <w:p w:rsidRPr="001E68E5" w:rsidR="003B1C72" w:rsidP="003B1C72" w:rsidRDefault="003B1C72" w14:paraId="1BC4C86D" w14:textId="77777777">
            <w:pPr>
              <w:ind w:left="122" w:right="-57" w:hanging="142"/>
              <w:rPr>
                <w:sz w:val="18"/>
                <w:szCs w:val="18"/>
              </w:rPr>
            </w:pPr>
          </w:p>
          <w:p w:rsidRPr="001E68E5" w:rsidR="003B1C72" w:rsidP="003B1C72" w:rsidRDefault="003B1C72" w14:paraId="6749B438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Öğrenci İşleri Daire Başkanı</w:t>
            </w:r>
          </w:p>
          <w:p w:rsidRPr="001E68E5" w:rsidR="003B1C72" w:rsidP="003B1C72" w:rsidRDefault="003B1C72" w14:paraId="1193B225" w14:textId="77777777">
            <w:pPr>
              <w:ind w:left="122" w:right="-57" w:hanging="142"/>
              <w:rPr>
                <w:sz w:val="18"/>
                <w:szCs w:val="18"/>
              </w:rPr>
            </w:pPr>
          </w:p>
          <w:p w:rsidR="003B1C72" w:rsidP="003B1C72" w:rsidRDefault="003B1C72" w14:paraId="6A25FB33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Eğitim Komisyonu</w:t>
            </w:r>
          </w:p>
          <w:p w:rsidRPr="003B1C72" w:rsidR="003B1C72" w:rsidP="003B1C72" w:rsidRDefault="003B1C72" w14:paraId="4E22B17D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Pr="001E68E5" w:rsidR="003B1C72" w:rsidP="003B1C72" w:rsidRDefault="003B1C72" w14:paraId="23FFD9B6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Mevzuat Komisyonu</w:t>
            </w:r>
          </w:p>
          <w:p w:rsidRPr="001E68E5" w:rsidR="003B1C72" w:rsidP="003B1C72" w:rsidRDefault="003B1C72" w14:paraId="294FD1AB" w14:textId="77777777">
            <w:pPr>
              <w:ind w:left="122" w:right="-57" w:hanging="142"/>
              <w:rPr>
                <w:sz w:val="18"/>
                <w:szCs w:val="18"/>
              </w:rPr>
            </w:pPr>
          </w:p>
          <w:p w:rsidR="003B1C72" w:rsidP="003B1C72" w:rsidRDefault="003B1C72" w14:paraId="762B4996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Üniversite Senatosu</w:t>
            </w:r>
          </w:p>
          <w:p w:rsidRPr="003B1C72" w:rsidR="003B1C72" w:rsidP="003B1C72" w:rsidRDefault="003B1C72" w14:paraId="75B2EFBB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Pr="001E68E5" w:rsidR="003B1C72" w:rsidP="003B1C72" w:rsidRDefault="003B1C72" w14:paraId="6CA3DD08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122" w:right="-57" w:hanging="142"/>
              <w:rPr>
                <w:rFonts w:ascii="Times New Roman" w:hAnsi="Times New Roman"/>
                <w:sz w:val="18"/>
                <w:szCs w:val="18"/>
              </w:rPr>
            </w:pPr>
            <w:r w:rsidRPr="003B1C72">
              <w:rPr>
                <w:rFonts w:ascii="Times New Roman" w:hAnsi="Times New Roman"/>
                <w:sz w:val="18"/>
                <w:szCs w:val="18"/>
              </w:rPr>
              <w:t>Cumhurbaşkanlığı Hukuk ve Mevzuat Genel Müdürlüğü</w:t>
            </w:r>
          </w:p>
          <w:p w:rsidRPr="003B1C72" w:rsidR="003B1C72" w:rsidP="003B1C72" w:rsidRDefault="003B1C72" w14:paraId="65635EBC" w14:textId="77777777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Pr="001E68E5" w:rsidR="003B1C72" w:rsidP="003B1C72" w:rsidRDefault="003B1C72" w14:paraId="3036429E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3B1C72">
              <w:rPr>
                <w:rFonts w:ascii="Times New Roman" w:hAnsi="Times New Roman"/>
                <w:sz w:val="18"/>
                <w:szCs w:val="18"/>
              </w:rPr>
              <w:t xml:space="preserve">önetmelik / 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3B1C72">
              <w:rPr>
                <w:rFonts w:ascii="Times New Roman" w:hAnsi="Times New Roman"/>
                <w:sz w:val="18"/>
                <w:szCs w:val="18"/>
              </w:rPr>
              <w:t>önerge / usul ve esas taslağı</w:t>
            </w:r>
          </w:p>
          <w:p w:rsidRPr="001E68E5" w:rsidR="003B1C72" w:rsidP="003B1C72" w:rsidRDefault="003B1C72" w14:paraId="2CA66597" w14:textId="77777777">
            <w:pPr>
              <w:ind w:left="114" w:hanging="142"/>
              <w:rPr>
                <w:sz w:val="18"/>
                <w:szCs w:val="18"/>
              </w:rPr>
            </w:pPr>
          </w:p>
          <w:p w:rsidRPr="001E68E5" w:rsidR="003B1C72" w:rsidP="003B1C72" w:rsidRDefault="003B1C72" w14:paraId="0694228F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Elektronik Belge Yönetim Sistemi</w:t>
            </w:r>
          </w:p>
          <w:p w:rsidRPr="001E68E5" w:rsidR="003B1C72" w:rsidP="003B1C72" w:rsidRDefault="003B1C72" w14:paraId="7BFE6D1C" w14:textId="77777777">
            <w:pPr>
              <w:ind w:left="114" w:hanging="142"/>
              <w:rPr>
                <w:sz w:val="18"/>
                <w:szCs w:val="18"/>
              </w:rPr>
            </w:pPr>
          </w:p>
          <w:p w:rsidR="003B1C72" w:rsidP="003B1C72" w:rsidRDefault="003B1C72" w14:paraId="6AACCEF8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Eğitim Komisyonu Kararı</w:t>
            </w:r>
          </w:p>
          <w:p w:rsidRPr="003B1C72" w:rsidR="003B1C72" w:rsidP="003B1C72" w:rsidRDefault="003B1C72" w14:paraId="028CED6B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Pr="001E68E5" w:rsidR="003B1C72" w:rsidP="003B1C72" w:rsidRDefault="003B1C72" w14:paraId="737CD5DE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Mevzuat Komisyonu Kararı</w:t>
            </w:r>
          </w:p>
          <w:p w:rsidRPr="001E68E5" w:rsidR="003B1C72" w:rsidP="003B1C72" w:rsidRDefault="003B1C72" w14:paraId="1725A81B" w14:textId="77777777">
            <w:pPr>
              <w:ind w:left="114" w:hanging="142"/>
              <w:rPr>
                <w:sz w:val="18"/>
                <w:szCs w:val="18"/>
              </w:rPr>
            </w:pPr>
          </w:p>
          <w:p w:rsidRPr="001E68E5" w:rsidR="003B1C72" w:rsidP="003B1C72" w:rsidRDefault="003B1C72" w14:paraId="1AAEC0FE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Senato Kararı</w:t>
            </w:r>
          </w:p>
          <w:p w:rsidRPr="001E68E5" w:rsidR="003B1C72" w:rsidP="003B1C72" w:rsidRDefault="003B1C72" w14:paraId="3D2E980E" w14:textId="77777777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B1C72" w:rsidP="003B1C72" w:rsidRDefault="003B1C72" w14:paraId="3F8C2B60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 w:rsidRPr="001E68E5">
              <w:rPr>
                <w:rFonts w:ascii="Times New Roman" w:hAnsi="Times New Roman"/>
                <w:sz w:val="18"/>
                <w:szCs w:val="18"/>
              </w:rPr>
              <w:t>Web Sayfası İlanı</w:t>
            </w:r>
          </w:p>
          <w:p w:rsidRPr="003B1C72" w:rsidR="003B1C72" w:rsidP="003B1C72" w:rsidRDefault="003B1C72" w14:paraId="7F68D6FD" w14:textId="77777777">
            <w:pPr>
              <w:pStyle w:val="ListeParagraf"/>
              <w:rPr>
                <w:rFonts w:ascii="Times New Roman" w:hAnsi="Times New Roman"/>
                <w:sz w:val="18"/>
                <w:szCs w:val="18"/>
              </w:rPr>
            </w:pPr>
          </w:p>
          <w:p w:rsidRPr="001E68E5" w:rsidR="003B1C72" w:rsidP="003B1C72" w:rsidRDefault="003B1C72" w14:paraId="740CB54C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14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İlgili mevzuat yönetmelik ise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Resmi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Gazete İlanı</w:t>
            </w:r>
          </w:p>
          <w:p w:rsidRPr="00D20616" w:rsidR="007B349F" w:rsidP="003B1C72" w:rsidRDefault="007B349F" w14:paraId="26941B86" w14:textId="77777777">
            <w:pPr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FC0463" w14:paraId="1C6A999E" w14:textId="77777777"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FC90641" wp14:anchorId="7152C7D4">
                <wp:simplePos x="0" y="0"/>
                <wp:positionH relativeFrom="column">
                  <wp:posOffset>3851910</wp:posOffset>
                </wp:positionH>
                <wp:positionV relativeFrom="paragraph">
                  <wp:posOffset>2540</wp:posOffset>
                </wp:positionV>
                <wp:extent cx="414020" cy="892810"/>
                <wp:effectExtent l="0" t="38100" r="81280" b="21590"/>
                <wp:wrapNone/>
                <wp:docPr id="21" name="Bağlayıcı: Dir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20" cy="892810"/>
                        </a:xfrm>
                        <a:prstGeom prst="bentConnector3">
                          <a:avLst>
                            <a:gd name="adj1" fmla="val 992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ağlayıcı: Dirsek 21" style="position:absolute;margin-left:303.3pt;margin-top:.2pt;width:32.6pt;height:70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" w14:anchorId="266EAEA3">
                <v:stroke endarrow="block"/>
              </v:shape>
            </w:pict>
          </mc:Fallback>
        </mc:AlternateContent>
      </w:r>
    </w:p>
    <w:sectPr w:rsidRPr="00923ECC" w:rsidR="007A2926" w:rsidSect="00224FD7">
      <w:footerReference r:id="R83e60ca8e30e406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5971" w14:textId="77777777" w:rsidR="004C493A" w:rsidRDefault="004C493A">
      <w:r>
        <w:separator/>
      </w:r>
    </w:p>
  </w:endnote>
  <w:endnote w:type="continuationSeparator" w:id="0">
    <w:p w14:paraId="39F3E4DB" w14:textId="77777777" w:rsidR="004C493A" w:rsidRDefault="004C493A">
      <w:r>
        <w:continuationSeparator/>
      </w:r>
    </w:p>
  </w:endnote>
  <w:endnote w:type="continuationNotice" w:id="1">
    <w:p w14:paraId="6ABF8211" w14:textId="77777777" w:rsidR="004C493A" w:rsidRDefault="004C4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6FF0484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54E0" w14:textId="77777777" w:rsidR="004C493A" w:rsidRDefault="004C493A">
      <w:r>
        <w:separator/>
      </w:r>
    </w:p>
  </w:footnote>
  <w:footnote w:type="continuationSeparator" w:id="0">
    <w:p w14:paraId="16386780" w14:textId="77777777" w:rsidR="004C493A" w:rsidRDefault="004C493A">
      <w:r>
        <w:continuationSeparator/>
      </w:r>
    </w:p>
  </w:footnote>
  <w:footnote w:type="continuationNotice" w:id="1">
    <w:p w14:paraId="2055C66F" w14:textId="77777777" w:rsidR="004C493A" w:rsidRDefault="004C493A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566182E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7D8B3D38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126DF3B3" wp14:anchorId="6140EA6B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1B88B72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7FCA893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7FF56B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9AF03B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A2DB39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6502963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C5079E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BDC0C2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5E8F9D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5C69AD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EĞİTİM VE ÖĞRETİM SÜREÇLERİNİ İLGİLENDİREN YÖNETMELİK-YÖNERGE-USUL VE ESASLARIN HAZIRLANMASI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F2EA77C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İA/ÖİDB/02</w:t>
          </w:r>
        </w:p>
      </w:tc>
    </w:tr>
    <w:tr w:rsidRPr="006A0EAB" w:rsidR="00F91F41" w:rsidTr="00763440" w14:paraId="3655D17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3CBE2C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C8C51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443EBFE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7.10.2022</w:t>
          </w:r>
        </w:p>
      </w:tc>
    </w:tr>
    <w:tr w:rsidRPr="006A0EAB" w:rsidR="00F91F41" w:rsidTr="00763440" w14:paraId="4BD14F2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552CC4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473A32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0346BD1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ED6F91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7D7958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48FD8D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D7DD16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81FBD40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E331B"/>
    <w:multiLevelType w:val="hybridMultilevel"/>
    <w:tmpl w:val="AE6E66EE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03D94"/>
    <w:multiLevelType w:val="hybridMultilevel"/>
    <w:tmpl w:val="4710A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2C61"/>
    <w:multiLevelType w:val="hybridMultilevel"/>
    <w:tmpl w:val="A4B2E3D6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224302">
    <w:abstractNumId w:val="5"/>
  </w:num>
  <w:num w:numId="2" w16cid:durableId="328290101">
    <w:abstractNumId w:val="30"/>
  </w:num>
  <w:num w:numId="3" w16cid:durableId="393898318">
    <w:abstractNumId w:val="11"/>
  </w:num>
  <w:num w:numId="4" w16cid:durableId="900597896">
    <w:abstractNumId w:val="13"/>
  </w:num>
  <w:num w:numId="5" w16cid:durableId="832843494">
    <w:abstractNumId w:val="25"/>
  </w:num>
  <w:num w:numId="6" w16cid:durableId="1609196419">
    <w:abstractNumId w:val="28"/>
  </w:num>
  <w:num w:numId="7" w16cid:durableId="1281451233">
    <w:abstractNumId w:val="7"/>
  </w:num>
  <w:num w:numId="8" w16cid:durableId="1267806669">
    <w:abstractNumId w:val="21"/>
  </w:num>
  <w:num w:numId="9" w16cid:durableId="1695955140">
    <w:abstractNumId w:val="16"/>
  </w:num>
  <w:num w:numId="10" w16cid:durableId="680468338">
    <w:abstractNumId w:val="12"/>
  </w:num>
  <w:num w:numId="11" w16cid:durableId="1450472114">
    <w:abstractNumId w:val="23"/>
  </w:num>
  <w:num w:numId="12" w16cid:durableId="371807801">
    <w:abstractNumId w:val="29"/>
  </w:num>
  <w:num w:numId="13" w16cid:durableId="1578514330">
    <w:abstractNumId w:val="0"/>
  </w:num>
  <w:num w:numId="14" w16cid:durableId="1910264183">
    <w:abstractNumId w:val="8"/>
  </w:num>
  <w:num w:numId="15" w16cid:durableId="1152141113">
    <w:abstractNumId w:val="19"/>
  </w:num>
  <w:num w:numId="16" w16cid:durableId="1228762197">
    <w:abstractNumId w:val="20"/>
  </w:num>
  <w:num w:numId="17" w16cid:durableId="403529675">
    <w:abstractNumId w:val="10"/>
  </w:num>
  <w:num w:numId="18" w16cid:durableId="1514995989">
    <w:abstractNumId w:val="18"/>
  </w:num>
  <w:num w:numId="19" w16cid:durableId="1336032485">
    <w:abstractNumId w:val="24"/>
  </w:num>
  <w:num w:numId="20" w16cid:durableId="1747847628">
    <w:abstractNumId w:val="14"/>
  </w:num>
  <w:num w:numId="21" w16cid:durableId="1089623606">
    <w:abstractNumId w:val="22"/>
  </w:num>
  <w:num w:numId="22" w16cid:durableId="1549679828">
    <w:abstractNumId w:val="4"/>
  </w:num>
  <w:num w:numId="23" w16cid:durableId="1031615778">
    <w:abstractNumId w:val="9"/>
  </w:num>
  <w:num w:numId="24" w16cid:durableId="248930842">
    <w:abstractNumId w:val="3"/>
  </w:num>
  <w:num w:numId="25" w16cid:durableId="1830712735">
    <w:abstractNumId w:val="26"/>
  </w:num>
  <w:num w:numId="26" w16cid:durableId="1225599760">
    <w:abstractNumId w:val="27"/>
  </w:num>
  <w:num w:numId="27" w16cid:durableId="1133870842">
    <w:abstractNumId w:val="15"/>
  </w:num>
  <w:num w:numId="28" w16cid:durableId="972557605">
    <w:abstractNumId w:val="1"/>
  </w:num>
  <w:num w:numId="29" w16cid:durableId="1560440284">
    <w:abstractNumId w:val="2"/>
  </w:num>
  <w:num w:numId="30" w16cid:durableId="998071721">
    <w:abstractNumId w:val="17"/>
  </w:num>
  <w:num w:numId="31" w16cid:durableId="1398745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7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071A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A572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63735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B1C72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C493A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4424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2B58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6A07"/>
    <w:rsid w:val="008B7FD1"/>
    <w:rsid w:val="008C23DD"/>
    <w:rsid w:val="008C53C8"/>
    <w:rsid w:val="008D315B"/>
    <w:rsid w:val="008E1CBC"/>
    <w:rsid w:val="008E3E1F"/>
    <w:rsid w:val="008F7763"/>
    <w:rsid w:val="00905D19"/>
    <w:rsid w:val="009154B6"/>
    <w:rsid w:val="00917FCC"/>
    <w:rsid w:val="00923ECC"/>
    <w:rsid w:val="009267F5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1598"/>
    <w:rsid w:val="009F4623"/>
    <w:rsid w:val="00A115A8"/>
    <w:rsid w:val="00A15FE5"/>
    <w:rsid w:val="00A35DC0"/>
    <w:rsid w:val="00A40877"/>
    <w:rsid w:val="00A45819"/>
    <w:rsid w:val="00A57573"/>
    <w:rsid w:val="00A575EC"/>
    <w:rsid w:val="00A6507F"/>
    <w:rsid w:val="00A77709"/>
    <w:rsid w:val="00A809A6"/>
    <w:rsid w:val="00A837E8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85007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2B7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665F"/>
    <w:rsid w:val="00F2091D"/>
    <w:rsid w:val="00F23934"/>
    <w:rsid w:val="00F24081"/>
    <w:rsid w:val="00F325F3"/>
    <w:rsid w:val="00F415A9"/>
    <w:rsid w:val="00F417E4"/>
    <w:rsid w:val="00F42F72"/>
    <w:rsid w:val="00F46C3B"/>
    <w:rsid w:val="00F51C84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0463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91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3e60ca8e30e406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 ve Öğretim Süreçlerini İlgilendiren Yönetmelik-Yönerge-Usul ve Esasların Hazırlanması İş Akış Kartı___</Template>
  <TotalTime>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UZBEY</cp:lastModifiedBy>
  <cp:revision>1</cp:revision>
  <cp:lastPrinted>2018-09-24T23:03:00Z</cp:lastPrinted>
  <dcterms:created xsi:type="dcterms:W3CDTF">2022-10-06T10:06:00Z</dcterms:created>
  <dcterms:modified xsi:type="dcterms:W3CDTF">2022-10-06T10:09:00Z</dcterms:modified>
</cp:coreProperties>
</file>